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1E7A" w14:textId="77777777" w:rsidR="009B1C7E" w:rsidRDefault="009B1C7E" w:rsidP="551520AA">
      <w:pPr>
        <w:rPr>
          <w:rFonts w:ascii="Verdana" w:hAnsi="Verdana" w:cs="Verdana"/>
          <w:sz w:val="20"/>
          <w:szCs w:val="20"/>
        </w:rPr>
      </w:pPr>
    </w:p>
    <w:p w14:paraId="209957D3" w14:textId="573B25E5" w:rsidR="0FE0F66B" w:rsidRDefault="00611925" w:rsidP="003049D1">
      <w:pPr>
        <w:rPr>
          <w:rFonts w:ascii="Verdana" w:hAnsi="Verdana" w:cs="Verdana"/>
          <w:sz w:val="20"/>
          <w:szCs w:val="20"/>
        </w:rPr>
      </w:pPr>
      <w:r w:rsidRPr="009B1C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FDCC1" wp14:editId="26F270A1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6677025" cy="895350"/>
                <wp:effectExtent l="0" t="0" r="0" b="0"/>
                <wp:wrapSquare wrapText="bothSides"/>
                <wp:docPr id="1483578755" name="Textfeld 1483578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6D732" w14:textId="77777777" w:rsidR="00776B6C" w:rsidRPr="006E544A" w:rsidRDefault="00776B6C" w:rsidP="00776B6C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544A">
                              <w:rPr>
                                <w:rFonts w:ascii="Verdana" w:hAnsi="Verdana" w:cs="Verdana"/>
                                <w:b/>
                                <w:color w:val="FFE599" w:themeColor="accent4" w:themeTint="66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GRUPPENSOMMERLAGER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FDCC1" id="_x0000_t202" coordsize="21600,21600" o:spt="202" path="m,l,21600r21600,l21600,xe">
                <v:stroke joinstyle="miter"/>
                <v:path gradientshapeok="t" o:connecttype="rect"/>
              </v:shapetype>
              <v:shape id="Textfeld 1483578755" o:spid="_x0000_s1026" type="#_x0000_t202" style="position:absolute;margin-left:0;margin-top:30.1pt;width:525.75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" filled="f" stroked="f">
                <v:textbox>
                  <w:txbxContent>
                    <w:p w14:paraId="0B76D732" w14:textId="77777777" w:rsidR="00776B6C" w:rsidRPr="006E544A" w:rsidRDefault="00776B6C" w:rsidP="00776B6C">
                      <w:pPr>
                        <w:jc w:val="center"/>
                        <w:rPr>
                          <w:rFonts w:ascii="Verdana" w:hAnsi="Verdana" w:cs="Verdana"/>
                          <w:b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544A">
                        <w:rPr>
                          <w:rFonts w:ascii="Verdana" w:hAnsi="Verdana" w:cs="Verdana"/>
                          <w:b/>
                          <w:color w:val="FFE599" w:themeColor="accent4" w:themeTint="66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GRUPPENSOMMERLAGER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2348FD5" w:rsidRPr="009B1C7E">
        <w:rPr>
          <w:rFonts w:ascii="Verdana" w:hAnsi="Verdana" w:cs="Verdana"/>
          <w:b/>
          <w:bCs/>
          <w:sz w:val="20"/>
          <w:szCs w:val="20"/>
        </w:rPr>
        <w:t xml:space="preserve">Liebe </w:t>
      </w:r>
      <w:r w:rsidR="00B14243" w:rsidRPr="009B1C7E">
        <w:rPr>
          <w:rFonts w:ascii="Verdana" w:hAnsi="Verdana" w:cs="Verdana"/>
          <w:b/>
          <w:bCs/>
          <w:sz w:val="20"/>
          <w:szCs w:val="20"/>
        </w:rPr>
        <w:t>W</w:t>
      </w:r>
      <w:r w:rsidR="00315676" w:rsidRPr="009B1C7E">
        <w:rPr>
          <w:rFonts w:ascii="Verdana" w:hAnsi="Verdana" w:cs="Verdana"/>
          <w:b/>
          <w:bCs/>
          <w:sz w:val="20"/>
          <w:szCs w:val="20"/>
        </w:rPr>
        <w:t>iWö</w:t>
      </w:r>
      <w:r w:rsidR="32348FD5" w:rsidRPr="551520AA">
        <w:rPr>
          <w:rFonts w:ascii="Verdana" w:hAnsi="Verdana" w:cs="Verdana"/>
          <w:sz w:val="20"/>
          <w:szCs w:val="20"/>
        </w:rPr>
        <w:t>, heuer fährt die ganze Gruppe 8 auf</w:t>
      </w:r>
      <w:r w:rsidR="009B1C7E">
        <w:rPr>
          <w:rFonts w:ascii="Verdana" w:hAnsi="Verdana" w:cs="Verdana"/>
          <w:sz w:val="20"/>
          <w:szCs w:val="20"/>
        </w:rPr>
        <w:t>…</w:t>
      </w:r>
      <w:r w:rsidR="006A3231">
        <w:rPr>
          <w:rFonts w:ascii="Verdana" w:hAnsi="Verdana" w:cs="Verdana"/>
          <w:sz w:val="20"/>
          <w:szCs w:val="20"/>
        </w:rPr>
        <w:tab/>
      </w:r>
    </w:p>
    <w:p w14:paraId="3B1091C7" w14:textId="1329A7DF" w:rsidR="32348FD5" w:rsidRDefault="002E2DA1" w:rsidP="006A3231">
      <w:pPr>
        <w:tabs>
          <w:tab w:val="left" w:pos="6096"/>
        </w:tabs>
        <w:ind w:firstLine="708"/>
        <w:rPr>
          <w:rFonts w:ascii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367158" wp14:editId="726362FC">
            <wp:simplePos x="0" y="0"/>
            <wp:positionH relativeFrom="column">
              <wp:posOffset>3656330</wp:posOffset>
            </wp:positionH>
            <wp:positionV relativeFrom="paragraph">
              <wp:posOffset>1010285</wp:posOffset>
            </wp:positionV>
            <wp:extent cx="6081232" cy="4057650"/>
            <wp:effectExtent l="0" t="0" r="0" b="0"/>
            <wp:wrapNone/>
            <wp:docPr id="1944667075" name="Grafik 1" descr="Black Wind Rose Compass Isolate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ind Rose Compass Isolated Graph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32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31">
        <w:rPr>
          <w:rFonts w:ascii="Verdana" w:hAnsi="Verdana" w:cs="Verdana"/>
          <w:sz w:val="20"/>
          <w:szCs w:val="20"/>
        </w:rPr>
        <w:tab/>
        <w:t>…i</w:t>
      </w:r>
      <w:r w:rsidR="00B14243">
        <w:rPr>
          <w:rFonts w:ascii="Verdana" w:hAnsi="Verdana" w:cs="Verdana"/>
          <w:sz w:val="20"/>
          <w:szCs w:val="20"/>
        </w:rPr>
        <w:t xml:space="preserve">ns </w:t>
      </w:r>
      <w:r w:rsidR="724A59B1" w:rsidRPr="551520AA">
        <w:rPr>
          <w:rFonts w:ascii="Verdana" w:hAnsi="Verdana" w:cs="Verdana"/>
          <w:sz w:val="20"/>
          <w:szCs w:val="20"/>
        </w:rPr>
        <w:t xml:space="preserve">Pfadfinderzentrum </w:t>
      </w:r>
      <w:r w:rsidR="724A59B1" w:rsidRPr="006A3231">
        <w:rPr>
          <w:rFonts w:ascii="Verdana" w:hAnsi="Verdana" w:cs="Verdana"/>
          <w:b/>
          <w:bCs/>
          <w:sz w:val="20"/>
          <w:szCs w:val="20"/>
        </w:rPr>
        <w:t>Leibnitz</w:t>
      </w:r>
    </w:p>
    <w:p w14:paraId="06D812D4" w14:textId="42E444DF" w:rsidR="006A3231" w:rsidRDefault="006A3231" w:rsidP="551520AA">
      <w:pPr>
        <w:rPr>
          <w:rFonts w:ascii="Verdana" w:hAnsi="Verdana" w:cs="Verdana"/>
          <w:sz w:val="20"/>
          <w:szCs w:val="20"/>
        </w:rPr>
      </w:pPr>
    </w:p>
    <w:p w14:paraId="066E6F29" w14:textId="31D168B9" w:rsidR="00CA55A9" w:rsidRDefault="00CA55A9" w:rsidP="551520AA">
      <w:pPr>
        <w:rPr>
          <w:rFonts w:ascii="Verdana" w:hAnsi="Verdana" w:cs="Verdana"/>
          <w:sz w:val="20"/>
          <w:szCs w:val="20"/>
        </w:rPr>
      </w:pPr>
    </w:p>
    <w:p w14:paraId="741D67C8" w14:textId="46981366" w:rsidR="6B49719E" w:rsidRDefault="00CA55A9" w:rsidP="00CA55A9">
      <w:pPr>
        <w:tabs>
          <w:tab w:val="left" w:pos="2410"/>
        </w:tabs>
        <w:ind w:left="2410" w:hanging="24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Treffpunkt</w:t>
      </w:r>
      <w:r w:rsidR="32348FD5" w:rsidRPr="009B1C7E"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="68985458" w:rsidRPr="551520AA">
        <w:rPr>
          <w:rFonts w:ascii="Verdana" w:hAnsi="Verdana" w:cs="Verdana"/>
          <w:sz w:val="20"/>
          <w:szCs w:val="20"/>
        </w:rPr>
        <w:t>Samstag</w:t>
      </w:r>
      <w:r w:rsidR="6882EAE0" w:rsidRPr="551520AA">
        <w:rPr>
          <w:rFonts w:ascii="Verdana" w:hAnsi="Verdana" w:cs="Verdana"/>
          <w:sz w:val="20"/>
          <w:szCs w:val="20"/>
        </w:rPr>
        <w:t>,</w:t>
      </w:r>
      <w:r w:rsidR="454F9866" w:rsidRPr="551520AA">
        <w:rPr>
          <w:rFonts w:ascii="Verdana" w:hAnsi="Verdana" w:cs="Verdana"/>
          <w:sz w:val="20"/>
          <w:szCs w:val="20"/>
        </w:rPr>
        <w:t xml:space="preserve"> 01.07.</w:t>
      </w:r>
      <w:r w:rsidR="0C714915" w:rsidRPr="551520AA">
        <w:rPr>
          <w:rFonts w:ascii="Verdana" w:hAnsi="Verdana" w:cs="Verdana"/>
          <w:sz w:val="20"/>
          <w:szCs w:val="20"/>
        </w:rPr>
        <w:t>2023</w:t>
      </w:r>
      <w:r w:rsidR="11785D9A" w:rsidRPr="551520AA">
        <w:rPr>
          <w:rFonts w:ascii="Verdana" w:hAnsi="Verdana" w:cs="Verdana"/>
          <w:sz w:val="20"/>
          <w:szCs w:val="20"/>
        </w:rPr>
        <w:t xml:space="preserve">, </w:t>
      </w:r>
      <w:r w:rsidR="4BD0F180" w:rsidRPr="551520AA">
        <w:rPr>
          <w:rFonts w:ascii="Verdana" w:hAnsi="Verdana" w:cs="Verdana"/>
          <w:sz w:val="20"/>
          <w:szCs w:val="20"/>
        </w:rPr>
        <w:t>07:30</w:t>
      </w:r>
      <w:r w:rsidR="00D65765">
        <w:rPr>
          <w:rFonts w:ascii="Verdana" w:hAnsi="Verdana" w:cs="Verdana"/>
          <w:sz w:val="20"/>
          <w:szCs w:val="20"/>
        </w:rPr>
        <w:t xml:space="preserve"> Uhr</w:t>
      </w:r>
      <w:r w:rsidR="4BD0F180" w:rsidRPr="551520AA">
        <w:rPr>
          <w:rFonts w:ascii="Verdana" w:hAnsi="Verdana" w:cs="Verdana"/>
          <w:sz w:val="20"/>
          <w:szCs w:val="20"/>
        </w:rPr>
        <w:t xml:space="preserve"> (Abfahrt 07:58</w:t>
      </w:r>
      <w:r w:rsidR="00D65765">
        <w:rPr>
          <w:rFonts w:ascii="Verdana" w:hAnsi="Verdana" w:cs="Verdana"/>
          <w:sz w:val="20"/>
          <w:szCs w:val="20"/>
        </w:rPr>
        <w:t xml:space="preserve"> Uhr</w:t>
      </w:r>
      <w:r w:rsidR="4BD0F180" w:rsidRPr="551520AA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br/>
      </w:r>
      <w:r w:rsidR="4B48341D" w:rsidRPr="551520AA">
        <w:rPr>
          <w:rFonts w:ascii="Verdana" w:hAnsi="Verdana" w:cs="Verdana"/>
          <w:sz w:val="20"/>
          <w:szCs w:val="20"/>
        </w:rPr>
        <w:t xml:space="preserve">Hauptbahnhof Wien, Treffpunkt </w:t>
      </w:r>
      <w:r w:rsidR="3322F412" w:rsidRPr="551520AA">
        <w:rPr>
          <w:rFonts w:ascii="Verdana" w:hAnsi="Verdana" w:cs="Verdana"/>
          <w:sz w:val="20"/>
          <w:szCs w:val="20"/>
        </w:rPr>
        <w:t>Infopoint ÖBB</w:t>
      </w:r>
      <w:r w:rsidR="41A94EF6" w:rsidRPr="551520AA">
        <w:rPr>
          <w:rFonts w:ascii="Verdana" w:hAnsi="Verdana" w:cs="Verdana"/>
          <w:sz w:val="20"/>
          <w:szCs w:val="20"/>
        </w:rPr>
        <w:t xml:space="preserve"> - Ebene 0</w:t>
      </w:r>
    </w:p>
    <w:p w14:paraId="00C3B208" w14:textId="46D38184" w:rsidR="00276E68" w:rsidRPr="00746A42" w:rsidRDefault="00CA55A9" w:rsidP="00CA55A9">
      <w:pPr>
        <w:tabs>
          <w:tab w:val="left" w:pos="2410"/>
        </w:tabs>
        <w:ind w:left="2410" w:hanging="24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Rückkehr</w:t>
      </w:r>
      <w:r w:rsidR="204D58AD" w:rsidRPr="009B1C7E"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CA55A9">
        <w:rPr>
          <w:rFonts w:ascii="Verdana" w:hAnsi="Verdana" w:cs="Verdana"/>
          <w:b/>
          <w:bCs/>
          <w:sz w:val="20"/>
          <w:szCs w:val="20"/>
        </w:rPr>
        <w:tab/>
      </w:r>
      <w:r w:rsidR="4912EE25" w:rsidRPr="551520AA">
        <w:rPr>
          <w:rFonts w:ascii="Verdana" w:hAnsi="Verdana" w:cs="Verdana"/>
          <w:sz w:val="20"/>
          <w:szCs w:val="20"/>
        </w:rPr>
        <w:t>Samsta</w:t>
      </w:r>
      <w:r w:rsidR="4912EE25" w:rsidRPr="001E0EC0">
        <w:rPr>
          <w:rFonts w:ascii="Verdana" w:hAnsi="Verdana" w:cs="Verdana"/>
          <w:sz w:val="20"/>
          <w:szCs w:val="20"/>
        </w:rPr>
        <w:t>g 08.07</w:t>
      </w:r>
      <w:r w:rsidR="4B3F17F8" w:rsidRPr="001E0EC0">
        <w:rPr>
          <w:rFonts w:ascii="Verdana" w:hAnsi="Verdana" w:cs="Verdana"/>
          <w:sz w:val="20"/>
          <w:szCs w:val="20"/>
        </w:rPr>
        <w:t xml:space="preserve">, </w:t>
      </w:r>
      <w:r w:rsidR="003049D1" w:rsidRPr="00134CCD">
        <w:rPr>
          <w:rFonts w:ascii="Verdana" w:hAnsi="Verdana" w:cs="Verdana"/>
          <w:b/>
          <w:bCs/>
          <w:sz w:val="20"/>
          <w:szCs w:val="20"/>
        </w:rPr>
        <w:t xml:space="preserve">GEÄNDERT </w:t>
      </w:r>
      <w:r w:rsidR="4B3F17F8" w:rsidRPr="00134CCD">
        <w:rPr>
          <w:rFonts w:ascii="Verdana" w:hAnsi="Verdana" w:cs="Verdana"/>
          <w:b/>
          <w:bCs/>
          <w:sz w:val="20"/>
          <w:szCs w:val="20"/>
        </w:rPr>
        <w:t>1</w:t>
      </w:r>
      <w:r w:rsidR="003049D1" w:rsidRPr="00134CCD">
        <w:rPr>
          <w:rFonts w:ascii="Verdana" w:hAnsi="Verdana" w:cs="Verdana"/>
          <w:b/>
          <w:bCs/>
          <w:sz w:val="20"/>
          <w:szCs w:val="20"/>
        </w:rPr>
        <w:t>4</w:t>
      </w:r>
      <w:r w:rsidR="4B3F17F8" w:rsidRPr="00134CCD">
        <w:rPr>
          <w:rFonts w:ascii="Verdana" w:hAnsi="Verdana" w:cs="Verdana"/>
          <w:b/>
          <w:bCs/>
          <w:sz w:val="20"/>
          <w:szCs w:val="20"/>
        </w:rPr>
        <w:t>:02</w:t>
      </w:r>
      <w:r w:rsidR="00D65765" w:rsidRPr="00134CCD">
        <w:rPr>
          <w:rFonts w:ascii="Verdana" w:hAnsi="Verdana" w:cs="Verdana"/>
          <w:b/>
          <w:bCs/>
          <w:sz w:val="20"/>
          <w:szCs w:val="20"/>
        </w:rPr>
        <w:t xml:space="preserve"> Uhr</w:t>
      </w:r>
      <w:r w:rsidR="0D3F04D5" w:rsidRPr="001E0EC0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br/>
      </w:r>
      <w:r w:rsidR="0D3F04D5" w:rsidRPr="551520AA">
        <w:rPr>
          <w:rFonts w:ascii="Verdana" w:hAnsi="Verdana" w:cs="Verdana"/>
          <w:sz w:val="20"/>
          <w:szCs w:val="20"/>
        </w:rPr>
        <w:t>Hauptbahnhof</w:t>
      </w:r>
      <w:r w:rsidR="7C374B3A" w:rsidRPr="551520AA">
        <w:rPr>
          <w:rFonts w:ascii="Verdana" w:hAnsi="Verdana" w:cs="Verdana"/>
          <w:sz w:val="20"/>
          <w:szCs w:val="20"/>
        </w:rPr>
        <w:t xml:space="preserve"> </w:t>
      </w:r>
      <w:r w:rsidR="49CD1850" w:rsidRPr="551520AA">
        <w:rPr>
          <w:rFonts w:ascii="Verdana" w:hAnsi="Verdana" w:cs="Verdana"/>
          <w:sz w:val="20"/>
          <w:szCs w:val="20"/>
        </w:rPr>
        <w:t>Infopoint ÖBB - Ebene 0</w:t>
      </w:r>
    </w:p>
    <w:p w14:paraId="3698D6AB" w14:textId="02EE2949" w:rsidR="00D80FB5" w:rsidRDefault="00D80FB5" w:rsidP="00F17615">
      <w:pPr>
        <w:tabs>
          <w:tab w:val="left" w:pos="2410"/>
          <w:tab w:val="right" w:pos="9632"/>
        </w:tabs>
        <w:rPr>
          <w:rFonts w:ascii="Verdana" w:hAnsi="Verdana" w:cs="Verdana"/>
          <w:sz w:val="20"/>
          <w:szCs w:val="20"/>
        </w:rPr>
      </w:pPr>
      <w:r w:rsidRPr="009B1C7E">
        <w:rPr>
          <w:rFonts w:ascii="Verdana" w:hAnsi="Verdana" w:cs="Verdana"/>
          <w:b/>
          <w:bCs/>
          <w:sz w:val="20"/>
          <w:szCs w:val="20"/>
          <w:u w:val="single"/>
        </w:rPr>
        <w:t>Anmeldeschluss:</w:t>
      </w:r>
      <w:r>
        <w:rPr>
          <w:rFonts w:ascii="Verdana" w:hAnsi="Verdana" w:cs="Verdana"/>
          <w:sz w:val="20"/>
          <w:szCs w:val="20"/>
        </w:rPr>
        <w:tab/>
      </w:r>
      <w:r w:rsidRPr="551520AA">
        <w:rPr>
          <w:rFonts w:ascii="Verdana" w:hAnsi="Verdana" w:cs="Verdana"/>
          <w:sz w:val="20"/>
          <w:szCs w:val="20"/>
        </w:rPr>
        <w:t>Montag, 12.06.2023</w:t>
      </w:r>
      <w:r w:rsidR="00F17615">
        <w:rPr>
          <w:rFonts w:ascii="Verdana" w:hAnsi="Verdana" w:cs="Verdana"/>
          <w:sz w:val="20"/>
          <w:szCs w:val="20"/>
        </w:rPr>
        <w:tab/>
      </w:r>
    </w:p>
    <w:p w14:paraId="458895C6" w14:textId="20F99958" w:rsidR="00D80FB5" w:rsidRDefault="00D80FB5" w:rsidP="003049D1">
      <w:pPr>
        <w:tabs>
          <w:tab w:val="left" w:pos="2410"/>
        </w:tabs>
        <w:rPr>
          <w:rFonts w:ascii="Verdana" w:hAnsi="Verdana" w:cs="Verdana"/>
          <w:sz w:val="20"/>
          <w:szCs w:val="20"/>
        </w:rPr>
      </w:pPr>
      <w:r w:rsidRPr="5CB6B749">
        <w:rPr>
          <w:rFonts w:ascii="Verdana" w:hAnsi="Verdana" w:cs="Verdana"/>
          <w:b/>
          <w:bCs/>
          <w:sz w:val="20"/>
          <w:szCs w:val="20"/>
          <w:u w:val="single"/>
        </w:rPr>
        <w:t>Kosten:</w:t>
      </w:r>
      <w:r w:rsidRPr="5CB6B749">
        <w:rPr>
          <w:rFonts w:ascii="Verdana" w:hAnsi="Verdana" w:cs="Verdana"/>
          <w:sz w:val="20"/>
          <w:szCs w:val="20"/>
        </w:rPr>
        <w:t xml:space="preserve"> </w:t>
      </w:r>
      <w:r w:rsidR="003049D1">
        <w:rPr>
          <w:rFonts w:ascii="Verdana" w:hAnsi="Verdana" w:cs="Verdana"/>
          <w:sz w:val="20"/>
          <w:szCs w:val="20"/>
        </w:rPr>
        <w:tab/>
      </w:r>
      <w:r w:rsidRPr="5CB6B749">
        <w:rPr>
          <w:rFonts w:ascii="Verdana" w:hAnsi="Verdana" w:cs="Verdana"/>
          <w:sz w:val="20"/>
          <w:szCs w:val="20"/>
        </w:rPr>
        <w:t>€ 3</w:t>
      </w:r>
      <w:r w:rsidR="580B19A4" w:rsidRPr="5CB6B749">
        <w:rPr>
          <w:rFonts w:ascii="Verdana" w:hAnsi="Verdana" w:cs="Verdana"/>
          <w:sz w:val="20"/>
          <w:szCs w:val="20"/>
        </w:rPr>
        <w:t>3</w:t>
      </w:r>
      <w:r w:rsidRPr="5CB6B749">
        <w:rPr>
          <w:rFonts w:ascii="Verdana" w:hAnsi="Verdana" w:cs="Verdana"/>
          <w:sz w:val="20"/>
          <w:szCs w:val="20"/>
        </w:rPr>
        <w:t>0,-</w:t>
      </w:r>
    </w:p>
    <w:p w14:paraId="43E8D159" w14:textId="77777777" w:rsidR="00D8255F" w:rsidRDefault="00D8255F" w:rsidP="009B1C7E">
      <w:pPr>
        <w:ind w:left="993"/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de"/>
        </w:rPr>
      </w:pPr>
    </w:p>
    <w:p w14:paraId="458F50F4" w14:textId="326ABD31" w:rsidR="006A3231" w:rsidRPr="00224BC8" w:rsidRDefault="006A3231" w:rsidP="009B1C7E">
      <w:pPr>
        <w:ind w:left="993"/>
        <w:rPr>
          <w:rFonts w:ascii="Verdana" w:hAnsi="Verdana"/>
          <w:sz w:val="20"/>
          <w:szCs w:val="20"/>
        </w:rPr>
      </w:pPr>
      <w:r w:rsidRPr="00224BC8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de"/>
        </w:rPr>
        <w:t>Der Lagerbeitrag ist bitte zu überweisen an:</w:t>
      </w:r>
      <w:r w:rsidR="00F17615" w:rsidRPr="00F17615">
        <w:t xml:space="preserve"> </w:t>
      </w:r>
    </w:p>
    <w:p w14:paraId="26216B6C" w14:textId="6500CAD3" w:rsidR="006A3231" w:rsidRDefault="006A3231" w:rsidP="009B1C7E">
      <w:pPr>
        <w:ind w:left="993"/>
        <w:rPr>
          <w:rFonts w:ascii="Verdana" w:eastAsia="Arial" w:hAnsi="Verdana" w:cs="Arial"/>
          <w:color w:val="000000" w:themeColor="text1"/>
          <w:sz w:val="20"/>
          <w:szCs w:val="20"/>
          <w:lang w:val="de"/>
        </w:rPr>
      </w:pPr>
      <w:r w:rsidRPr="00224B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de"/>
        </w:rPr>
        <w:t>Kontoinhaber</w:t>
      </w:r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>: Christine Wirth</w:t>
      </w:r>
      <w:r w:rsidRPr="00224BC8">
        <w:rPr>
          <w:rFonts w:ascii="Verdana" w:hAnsi="Verdana"/>
          <w:sz w:val="20"/>
          <w:szCs w:val="20"/>
        </w:rPr>
        <w:br/>
      </w:r>
      <w:proofErr w:type="gramStart"/>
      <w:r w:rsidRPr="00224B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de"/>
        </w:rPr>
        <w:t>IBAN</w:t>
      </w:r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 xml:space="preserve"> :</w:t>
      </w:r>
      <w:proofErr w:type="gramEnd"/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 xml:space="preserve"> AT09 2011 1287 1583 4606</w:t>
      </w:r>
      <w:r w:rsidRPr="00224BC8">
        <w:rPr>
          <w:rFonts w:ascii="Verdana" w:hAnsi="Verdana"/>
          <w:sz w:val="20"/>
          <w:szCs w:val="20"/>
        </w:rPr>
        <w:br/>
      </w:r>
      <w:r w:rsidRPr="00224B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de"/>
        </w:rPr>
        <w:t>BIC</w:t>
      </w:r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 xml:space="preserve"> : GIBAATWWXXX</w:t>
      </w:r>
      <w:r w:rsidRPr="00224BC8">
        <w:rPr>
          <w:rFonts w:ascii="Verdana" w:hAnsi="Verdana"/>
          <w:sz w:val="20"/>
          <w:szCs w:val="20"/>
        </w:rPr>
        <w:br/>
      </w:r>
      <w:r w:rsidRPr="00224BC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de"/>
        </w:rPr>
        <w:t>Verwendungszweck</w:t>
      </w:r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 xml:space="preserve">: </w:t>
      </w:r>
      <w:proofErr w:type="spellStart"/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>SoLa</w:t>
      </w:r>
      <w:proofErr w:type="spellEnd"/>
      <w:r w:rsidRPr="00224BC8">
        <w:rPr>
          <w:rFonts w:ascii="Verdana" w:eastAsia="Arial" w:hAnsi="Verdana" w:cs="Arial"/>
          <w:color w:val="000000" w:themeColor="text1"/>
          <w:sz w:val="20"/>
          <w:szCs w:val="20"/>
          <w:lang w:val="de"/>
        </w:rPr>
        <w:t xml:space="preserve"> 2023 WiWö, Vorname Nachname des Kindes</w:t>
      </w:r>
    </w:p>
    <w:p w14:paraId="36A3330A" w14:textId="580DF9E0" w:rsidR="00D80FB5" w:rsidRDefault="00D80FB5" w:rsidP="5CB6B749">
      <w:pPr>
        <w:rPr>
          <w:rFonts w:ascii="Verdana" w:hAnsi="Verdana"/>
          <w:sz w:val="20"/>
          <w:szCs w:val="20"/>
        </w:rPr>
      </w:pPr>
    </w:p>
    <w:p w14:paraId="6D189A21" w14:textId="5C61B74C" w:rsidR="00CA55A9" w:rsidRDefault="00CA55A9" w:rsidP="006A3231">
      <w:pPr>
        <w:rPr>
          <w:rFonts w:ascii="Verdana" w:hAnsi="Verdana"/>
          <w:sz w:val="20"/>
          <w:szCs w:val="20"/>
        </w:rPr>
      </w:pPr>
      <w:r w:rsidRPr="00CA55A9">
        <w:rPr>
          <w:rFonts w:ascii="Verdana" w:hAnsi="Verdana"/>
          <w:sz w:val="20"/>
          <w:szCs w:val="20"/>
          <w:u w:val="single"/>
        </w:rPr>
        <w:t>Bitte unbedingt mitnehmen:</w:t>
      </w:r>
      <w:r w:rsidRPr="00CA55A9">
        <w:rPr>
          <w:rFonts w:ascii="Verdana" w:hAnsi="Verdana"/>
          <w:sz w:val="20"/>
          <w:szCs w:val="20"/>
        </w:rPr>
        <w:t xml:space="preserve"> Spannleintuch, Schlafsack, Hausschuhe, kleiner Rucksack mit Trinkflasche, warme/regenfeste Kleidung und Schuhe. E-Card</w:t>
      </w:r>
      <w:r>
        <w:rPr>
          <w:rFonts w:ascii="Verdana" w:hAnsi="Verdana"/>
          <w:sz w:val="20"/>
          <w:szCs w:val="20"/>
        </w:rPr>
        <w:t>.</w:t>
      </w:r>
    </w:p>
    <w:p w14:paraId="3FF72994" w14:textId="77777777" w:rsidR="004077ED" w:rsidRPr="00224BC8" w:rsidRDefault="004077ED" w:rsidP="006A3231">
      <w:pPr>
        <w:rPr>
          <w:rFonts w:ascii="Verdana" w:hAnsi="Verdana"/>
          <w:sz w:val="20"/>
          <w:szCs w:val="20"/>
        </w:rPr>
      </w:pPr>
    </w:p>
    <w:p w14:paraId="7EBD25FD" w14:textId="6A548580" w:rsidR="00D80FB5" w:rsidRDefault="00A41D0B" w:rsidP="00A41D0B">
      <w:pPr>
        <w:rPr>
          <w:rFonts w:ascii="Verdana" w:hAnsi="Verdana" w:cs="Verdana"/>
          <w:sz w:val="20"/>
          <w:szCs w:val="20"/>
        </w:rPr>
      </w:pPr>
      <w:r w:rsidRPr="5CB6B749">
        <w:rPr>
          <w:rFonts w:ascii="Verdana" w:hAnsi="Verdana" w:cs="Verdana"/>
          <w:sz w:val="20"/>
          <w:szCs w:val="20"/>
        </w:rPr>
        <w:t>Solltet ihr Fragen haben, wendet euch bitte an das Stufen-Team bzw. per Mail</w:t>
      </w:r>
      <w:r w:rsidR="48FEC816" w:rsidRPr="5CB6B749">
        <w:rPr>
          <w:rFonts w:ascii="Verdana" w:hAnsi="Verdana" w:cs="Verdana"/>
          <w:sz w:val="20"/>
          <w:szCs w:val="20"/>
        </w:rPr>
        <w:t xml:space="preserve"> an die Lagerleitung</w:t>
      </w:r>
      <w:r w:rsidRPr="5CB6B749">
        <w:rPr>
          <w:rFonts w:ascii="Verdana" w:hAnsi="Verdana" w:cs="Verdana"/>
          <w:sz w:val="20"/>
          <w:szCs w:val="20"/>
        </w:rPr>
        <w:t xml:space="preserve"> </w:t>
      </w:r>
      <w:hyperlink r:id="rId10">
        <w:r w:rsidR="00D80FB5" w:rsidRPr="5CB6B749">
          <w:rPr>
            <w:rStyle w:val="Hyperlink"/>
            <w:rFonts w:ascii="Verdana" w:hAnsi="Verdana" w:cs="Verdana"/>
            <w:sz w:val="20"/>
            <w:szCs w:val="20"/>
          </w:rPr>
          <w:t>katrin.wustinger@wpp.at</w:t>
        </w:r>
      </w:hyperlink>
      <w:r w:rsidRPr="5CB6B749">
        <w:rPr>
          <w:rFonts w:ascii="Verdana" w:hAnsi="Verdana" w:cs="Verdana"/>
          <w:sz w:val="20"/>
          <w:szCs w:val="20"/>
        </w:rPr>
        <w:t>.</w:t>
      </w:r>
    </w:p>
    <w:p w14:paraId="5DA39A54" w14:textId="77777777" w:rsidR="00A41D0B" w:rsidRDefault="00A41D0B" w:rsidP="00A41D0B">
      <w:pPr>
        <w:pBdr>
          <w:bottom w:val="single" w:sz="6" w:space="1" w:color="auto"/>
        </w:pBdr>
        <w:rPr>
          <w:rFonts w:ascii="Arial" w:eastAsia="Arial" w:hAnsi="Arial" w:cs="Arial"/>
          <w:sz w:val="22"/>
          <w:szCs w:val="22"/>
        </w:rPr>
      </w:pPr>
    </w:p>
    <w:p w14:paraId="6864699F" w14:textId="4EBC88B1" w:rsidR="00A41D0B" w:rsidRDefault="00A41D0B" w:rsidP="00A41D0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Ich melde den jungen Menschen _________________________________________ für das Sommerlager von 01.07. – 0</w:t>
      </w:r>
      <w:r w:rsidR="00776B6C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.07.2023 an und akzeptiere gleichzeitig die Lagerregeln.</w:t>
      </w:r>
    </w:p>
    <w:p w14:paraId="6F34E22F" w14:textId="77777777" w:rsidR="00A41D0B" w:rsidRDefault="00A41D0B" w:rsidP="00A41D0B">
      <w:pPr>
        <w:tabs>
          <w:tab w:val="left" w:pos="7830"/>
        </w:tabs>
        <w:jc w:val="both"/>
        <w:rPr>
          <w:rFonts w:ascii="Arial" w:eastAsia="Arial" w:hAnsi="Arial" w:cs="Arial"/>
          <w:sz w:val="22"/>
          <w:szCs w:val="22"/>
        </w:rPr>
      </w:pPr>
      <w:r w:rsidRPr="00DF11CA">
        <w:rPr>
          <w:rFonts w:ascii="Arial" w:eastAsia="Arial" w:hAnsi="Arial" w:cs="Arial"/>
          <w:sz w:val="22"/>
          <w:szCs w:val="22"/>
        </w:rPr>
        <w:t>Ich möchte die Pfadfindergruppe 8 für die Anschaffung von Material (Zelten, etc.) mit einem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F11CA">
        <w:rPr>
          <w:rFonts w:ascii="Arial" w:eastAsia="Arial" w:hAnsi="Arial" w:cs="Arial"/>
          <w:sz w:val="22"/>
          <w:szCs w:val="22"/>
        </w:rPr>
        <w:t>zusätzlichen Beitrag von ____ € unterstützen und zahle diesen gemeinsam mit dem Lagerbeitrag.</w:t>
      </w:r>
    </w:p>
    <w:p w14:paraId="4CFAFB30" w14:textId="0F235D89" w:rsidR="2ADF3995" w:rsidRPr="00A41D0B" w:rsidRDefault="00A41D0B" w:rsidP="00A41D0B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Unterschrift: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  <w:t xml:space="preserve">    </w:t>
      </w:r>
    </w:p>
    <w:sectPr w:rsidR="2ADF3995" w:rsidRPr="00A41D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13" w:right="1134" w:bottom="1134" w:left="1134" w:header="568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C527" w14:textId="77777777" w:rsidR="00C82EE2" w:rsidRDefault="00C82EE2">
      <w:pPr>
        <w:spacing w:after="0"/>
      </w:pPr>
      <w:r>
        <w:separator/>
      </w:r>
    </w:p>
  </w:endnote>
  <w:endnote w:type="continuationSeparator" w:id="0">
    <w:p w14:paraId="0C070A9D" w14:textId="77777777" w:rsidR="00C82EE2" w:rsidRDefault="00C82EE2">
      <w:pPr>
        <w:spacing w:after="0"/>
      </w:pPr>
      <w:r>
        <w:continuationSeparator/>
      </w:r>
    </w:p>
  </w:endnote>
  <w:endnote w:type="continuationNotice" w:id="1">
    <w:p w14:paraId="6F89B962" w14:textId="77777777" w:rsidR="00C82EE2" w:rsidRDefault="00C82E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7CA2" w14:textId="77777777" w:rsidR="00D35FAC" w:rsidRDefault="00D35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635" w:type="dxa"/>
      <w:tblLook w:val="0000" w:firstRow="0" w:lastRow="0" w:firstColumn="0" w:lastColumn="0" w:noHBand="0" w:noVBand="0"/>
    </w:tblPr>
    <w:tblGrid>
      <w:gridCol w:w="4253"/>
      <w:gridCol w:w="5387"/>
      <w:gridCol w:w="1701"/>
    </w:tblGrid>
    <w:tr w:rsidR="00BC5A8D" w14:paraId="7373F6B1" w14:textId="77777777">
      <w:trPr>
        <w:trHeight w:val="284"/>
      </w:trPr>
      <w:tc>
        <w:tcPr>
          <w:tcW w:w="4253" w:type="dxa"/>
        </w:tcPr>
        <w:p w14:paraId="27055103" w14:textId="77777777" w:rsidR="00BC5A8D" w:rsidRDefault="00B755EE">
          <w:pPr>
            <w:pStyle w:val="Fuzeile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 xml:space="preserve">Gruppe 8 Pater Haspinger / Guy de </w:t>
          </w:r>
          <w:proofErr w:type="spellStart"/>
          <w:r>
            <w:rPr>
              <w:rFonts w:ascii="Verdana" w:hAnsi="Verdana" w:cs="Verdana"/>
              <w:sz w:val="14"/>
              <w:szCs w:val="16"/>
            </w:rPr>
            <w:t>Larigaudie</w:t>
          </w:r>
          <w:proofErr w:type="spellEnd"/>
          <w:r>
            <w:rPr>
              <w:rFonts w:ascii="Verdana" w:hAnsi="Verdana" w:cs="Verdana"/>
              <w:sz w:val="14"/>
              <w:szCs w:val="16"/>
            </w:rPr>
            <w:t xml:space="preserve"> </w:t>
          </w:r>
          <w:r>
            <w:rPr>
              <w:rFonts w:ascii="Verdana" w:hAnsi="Verdana" w:cs="Verdana"/>
              <w:sz w:val="14"/>
              <w:szCs w:val="16"/>
            </w:rPr>
            <w:br/>
            <w:t>der Wiener Pfadfinder und Pfadfinderinnen</w:t>
          </w:r>
        </w:p>
      </w:tc>
      <w:tc>
        <w:tcPr>
          <w:tcW w:w="5387" w:type="dxa"/>
        </w:tcPr>
        <w:p w14:paraId="12019BD0" w14:textId="77777777" w:rsidR="00BC5A8D" w:rsidRDefault="00BC5A8D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</w:p>
      </w:tc>
      <w:tc>
        <w:tcPr>
          <w:tcW w:w="1701" w:type="dxa"/>
        </w:tcPr>
        <w:p w14:paraId="62C3251F" w14:textId="77777777" w:rsidR="00BC5A8D" w:rsidRDefault="00BC5A8D">
          <w:pPr>
            <w:pStyle w:val="Fuzeile"/>
            <w:rPr>
              <w:rFonts w:ascii="Verdana" w:hAnsi="Verdana" w:cs="Verdana"/>
              <w:sz w:val="14"/>
              <w:szCs w:val="16"/>
            </w:rPr>
          </w:pPr>
        </w:p>
      </w:tc>
    </w:tr>
    <w:tr w:rsidR="00BC5A8D" w14:paraId="2BACA62E" w14:textId="77777777">
      <w:tc>
        <w:tcPr>
          <w:tcW w:w="4253" w:type="dxa"/>
        </w:tcPr>
        <w:p w14:paraId="42CBDBBD" w14:textId="77777777" w:rsidR="00BC5A8D" w:rsidRDefault="00B755EE">
          <w:pPr>
            <w:pStyle w:val="Fuzeile"/>
            <w:rPr>
              <w:rFonts w:ascii="Verdana" w:hAnsi="Verdana" w:cs="Verdana"/>
              <w:sz w:val="14"/>
              <w:szCs w:val="16"/>
            </w:rPr>
          </w:pPr>
          <w:proofErr w:type="spellStart"/>
          <w:r>
            <w:rPr>
              <w:rFonts w:ascii="Verdana" w:hAnsi="Verdana" w:cs="Verdana"/>
              <w:sz w:val="14"/>
              <w:szCs w:val="16"/>
            </w:rPr>
            <w:t>Galvanigasse</w:t>
          </w:r>
          <w:proofErr w:type="spellEnd"/>
          <w:r>
            <w:rPr>
              <w:rFonts w:ascii="Verdana" w:hAnsi="Verdana" w:cs="Verdana"/>
              <w:sz w:val="14"/>
              <w:szCs w:val="16"/>
            </w:rPr>
            <w:t xml:space="preserve"> 3-5, A-1210 Wien</w:t>
          </w:r>
        </w:p>
      </w:tc>
      <w:tc>
        <w:tcPr>
          <w:tcW w:w="5387" w:type="dxa"/>
        </w:tcPr>
        <w:p w14:paraId="21B9A9D1" w14:textId="77777777" w:rsidR="00BC5A8D" w:rsidRDefault="00D35FAC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 xml:space="preserve">Katrin </w:t>
          </w:r>
          <w:proofErr w:type="spellStart"/>
          <w:r>
            <w:rPr>
              <w:rFonts w:ascii="Verdana" w:hAnsi="Verdana" w:cs="Verdana"/>
              <w:sz w:val="14"/>
              <w:szCs w:val="16"/>
            </w:rPr>
            <w:t>Wustinger</w:t>
          </w:r>
          <w:proofErr w:type="spellEnd"/>
          <w:r w:rsidR="00F442CB">
            <w:rPr>
              <w:rFonts w:ascii="Verdana" w:hAnsi="Verdana" w:cs="Verdana"/>
              <w:sz w:val="14"/>
              <w:szCs w:val="16"/>
            </w:rPr>
            <w:t xml:space="preserve"> </w:t>
          </w:r>
          <w:r w:rsidR="00B755EE">
            <w:rPr>
              <w:rFonts w:ascii="Verdana" w:hAnsi="Verdana" w:cs="Verdana"/>
              <w:sz w:val="14"/>
              <w:szCs w:val="16"/>
            </w:rPr>
            <w:t>(G</w:t>
          </w:r>
          <w:r w:rsidR="00D74829">
            <w:rPr>
              <w:rFonts w:ascii="Verdana" w:hAnsi="Verdana" w:cs="Verdana"/>
              <w:sz w:val="14"/>
              <w:szCs w:val="16"/>
            </w:rPr>
            <w:t>L</w:t>
          </w:r>
          <w:r w:rsidR="00B755EE">
            <w:rPr>
              <w:rFonts w:ascii="Verdana" w:hAnsi="Verdana" w:cs="Verdana"/>
              <w:sz w:val="14"/>
              <w:szCs w:val="16"/>
            </w:rPr>
            <w:t>/G)</w:t>
          </w:r>
        </w:p>
      </w:tc>
      <w:tc>
        <w:tcPr>
          <w:tcW w:w="1701" w:type="dxa"/>
        </w:tcPr>
        <w:p w14:paraId="6AB48DB1" w14:textId="77777777" w:rsidR="00BC5A8D" w:rsidRDefault="00B755EE">
          <w:pPr>
            <w:pStyle w:val="Fuzeile"/>
            <w:rPr>
              <w:rFonts w:ascii="Verdana" w:hAnsi="Verdana" w:cs="Verdana"/>
              <w:sz w:val="14"/>
              <w:szCs w:val="16"/>
            </w:rPr>
          </w:pPr>
          <w:r>
            <w:rPr>
              <w:rFonts w:ascii="Wingdings" w:hAnsi="Wingdings" w:cs="Verdana"/>
              <w:sz w:val="14"/>
              <w:szCs w:val="16"/>
            </w:rPr>
            <w:t></w:t>
          </w:r>
          <w:r w:rsidR="00D35FAC">
            <w:rPr>
              <w:rFonts w:ascii="Verdana" w:hAnsi="Verdana" w:cs="Verdana"/>
              <w:sz w:val="14"/>
              <w:szCs w:val="16"/>
            </w:rPr>
            <w:t xml:space="preserve"> </w:t>
          </w:r>
          <w:r w:rsidR="009E3E16">
            <w:rPr>
              <w:rFonts w:ascii="Verdana" w:hAnsi="Verdana" w:cs="Verdana"/>
              <w:sz w:val="14"/>
              <w:szCs w:val="16"/>
            </w:rPr>
            <w:t>0</w:t>
          </w:r>
          <w:r w:rsidR="009E3E16" w:rsidRPr="009E3E16">
            <w:rPr>
              <w:rFonts w:ascii="Verdana" w:hAnsi="Verdana" w:cs="Verdana"/>
              <w:sz w:val="14"/>
              <w:szCs w:val="16"/>
            </w:rPr>
            <w:t>699</w:t>
          </w:r>
          <w:r w:rsidR="009E3E16">
            <w:rPr>
              <w:rFonts w:ascii="Verdana" w:hAnsi="Verdana" w:cs="Verdana"/>
              <w:sz w:val="14"/>
              <w:szCs w:val="16"/>
            </w:rPr>
            <w:t>/</w:t>
          </w:r>
          <w:r w:rsidR="009E3E16" w:rsidRPr="009E3E16">
            <w:rPr>
              <w:rFonts w:ascii="Verdana" w:hAnsi="Verdana" w:cs="Verdana"/>
              <w:sz w:val="14"/>
              <w:szCs w:val="16"/>
            </w:rPr>
            <w:t>124</w:t>
          </w:r>
          <w:r w:rsidR="009E3E16">
            <w:rPr>
              <w:rFonts w:ascii="Verdana" w:hAnsi="Verdana" w:cs="Verdana"/>
              <w:sz w:val="14"/>
              <w:szCs w:val="16"/>
            </w:rPr>
            <w:t xml:space="preserve"> </w:t>
          </w:r>
          <w:r w:rsidR="009E3E16" w:rsidRPr="009E3E16">
            <w:rPr>
              <w:rFonts w:ascii="Verdana" w:hAnsi="Verdana" w:cs="Verdana"/>
              <w:sz w:val="14"/>
              <w:szCs w:val="16"/>
            </w:rPr>
            <w:t>111</w:t>
          </w:r>
          <w:r w:rsidR="009E3E16">
            <w:rPr>
              <w:rFonts w:ascii="Verdana" w:hAnsi="Verdana" w:cs="Verdana"/>
              <w:sz w:val="14"/>
              <w:szCs w:val="16"/>
            </w:rPr>
            <w:t xml:space="preserve"> </w:t>
          </w:r>
          <w:r w:rsidR="009E3E16" w:rsidRPr="009E3E16">
            <w:rPr>
              <w:rFonts w:ascii="Verdana" w:hAnsi="Verdana" w:cs="Verdana"/>
              <w:sz w:val="14"/>
              <w:szCs w:val="16"/>
            </w:rPr>
            <w:t>55</w:t>
          </w:r>
        </w:p>
      </w:tc>
    </w:tr>
    <w:tr w:rsidR="00BC5A8D" w14:paraId="51AD3371" w14:textId="77777777">
      <w:tc>
        <w:tcPr>
          <w:tcW w:w="4253" w:type="dxa"/>
        </w:tcPr>
        <w:p w14:paraId="196FF540" w14:textId="77777777" w:rsidR="00BC5A8D" w:rsidRDefault="00B755EE">
          <w:pPr>
            <w:pStyle w:val="Fuzeile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>IBAN: AT726000000092004519 BIC: OPSKATWW</w:t>
          </w:r>
        </w:p>
      </w:tc>
      <w:tc>
        <w:tcPr>
          <w:tcW w:w="5387" w:type="dxa"/>
        </w:tcPr>
        <w:p w14:paraId="7720571D" w14:textId="77777777" w:rsidR="00BC5A8D" w:rsidRDefault="00D35FAC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>Sebastian Wirth (GL)</w:t>
          </w:r>
        </w:p>
      </w:tc>
      <w:tc>
        <w:tcPr>
          <w:tcW w:w="1701" w:type="dxa"/>
        </w:tcPr>
        <w:p w14:paraId="2EBADC96" w14:textId="77777777" w:rsidR="00BC5A8D" w:rsidRDefault="00D35FAC">
          <w:pPr>
            <w:pStyle w:val="Fuzeile"/>
            <w:rPr>
              <w:rFonts w:ascii="Verdana" w:hAnsi="Verdana" w:cs="Verdana"/>
              <w:sz w:val="14"/>
              <w:szCs w:val="16"/>
            </w:rPr>
          </w:pPr>
          <w:r>
            <w:rPr>
              <w:rFonts w:ascii="Wingdings" w:hAnsi="Wingdings" w:cs="Verdana"/>
              <w:sz w:val="14"/>
              <w:szCs w:val="16"/>
            </w:rPr>
            <w:t></w:t>
          </w:r>
          <w:r w:rsidR="009E3E16">
            <w:rPr>
              <w:rFonts w:ascii="Verdana" w:hAnsi="Verdana" w:cs="Verdana"/>
              <w:sz w:val="14"/>
              <w:szCs w:val="16"/>
            </w:rPr>
            <w:t xml:space="preserve"> 0664/23 13 881</w:t>
          </w:r>
        </w:p>
      </w:tc>
    </w:tr>
    <w:tr w:rsidR="00D74829" w14:paraId="3CBA3392" w14:textId="77777777">
      <w:tc>
        <w:tcPr>
          <w:tcW w:w="4253" w:type="dxa"/>
        </w:tcPr>
        <w:p w14:paraId="7C9B64CB" w14:textId="77777777" w:rsidR="00D74829" w:rsidRDefault="00D74829" w:rsidP="00D74829">
          <w:pPr>
            <w:pStyle w:val="Fuzeile"/>
            <w:tabs>
              <w:tab w:val="clear" w:pos="4536"/>
              <w:tab w:val="clear" w:pos="9072"/>
              <w:tab w:val="left" w:pos="1250"/>
            </w:tabs>
            <w:rPr>
              <w:rFonts w:ascii="Verdana" w:hAnsi="Verdana" w:cs="Verdana"/>
              <w:sz w:val="14"/>
              <w:szCs w:val="16"/>
            </w:rPr>
          </w:pPr>
          <w:proofErr w:type="gramStart"/>
          <w:r>
            <w:rPr>
              <w:rFonts w:ascii="Verdana" w:hAnsi="Verdana" w:cs="Verdana"/>
              <w:sz w:val="14"/>
              <w:szCs w:val="16"/>
            </w:rPr>
            <w:t>ZVR Zahl</w:t>
          </w:r>
          <w:proofErr w:type="gramEnd"/>
          <w:r>
            <w:rPr>
              <w:rFonts w:ascii="Verdana" w:hAnsi="Verdana" w:cs="Verdana"/>
              <w:sz w:val="14"/>
              <w:szCs w:val="16"/>
            </w:rPr>
            <w:t>: 1895649974</w:t>
          </w:r>
        </w:p>
      </w:tc>
      <w:tc>
        <w:tcPr>
          <w:tcW w:w="5387" w:type="dxa"/>
        </w:tcPr>
        <w:p w14:paraId="7076AB6A" w14:textId="77777777" w:rsidR="00D74829" w:rsidRDefault="00D74829" w:rsidP="00D74829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>ERO: Michael Fiala</w:t>
          </w:r>
        </w:p>
      </w:tc>
      <w:tc>
        <w:tcPr>
          <w:tcW w:w="1701" w:type="dxa"/>
        </w:tcPr>
        <w:p w14:paraId="139B0276" w14:textId="77777777" w:rsidR="00D74829" w:rsidRDefault="00D74829" w:rsidP="00D74829">
          <w:pPr>
            <w:pStyle w:val="Fuzeile"/>
            <w:rPr>
              <w:rFonts w:ascii="Verdana" w:hAnsi="Verdana" w:cs="Verdana"/>
              <w:sz w:val="14"/>
              <w:szCs w:val="16"/>
            </w:rPr>
          </w:pPr>
          <w:r>
            <w:rPr>
              <w:rFonts w:ascii="Wingdings" w:hAnsi="Wingdings" w:cs="Verdana"/>
              <w:sz w:val="14"/>
              <w:szCs w:val="16"/>
            </w:rPr>
            <w:t></w:t>
          </w:r>
          <w:r>
            <w:rPr>
              <w:rFonts w:ascii="Verdana" w:hAnsi="Verdana" w:cs="Verdana"/>
              <w:sz w:val="14"/>
              <w:szCs w:val="16"/>
            </w:rPr>
            <w:t xml:space="preserve"> 0664/66 24 507</w:t>
          </w:r>
        </w:p>
      </w:tc>
    </w:tr>
    <w:tr w:rsidR="00D74829" w14:paraId="1371A6EF" w14:textId="77777777">
      <w:tc>
        <w:tcPr>
          <w:tcW w:w="4253" w:type="dxa"/>
        </w:tcPr>
        <w:p w14:paraId="4E59458D" w14:textId="77777777" w:rsidR="00D74829" w:rsidRDefault="00D74829" w:rsidP="00D74829">
          <w:pPr>
            <w:pStyle w:val="Fuzeile"/>
            <w:tabs>
              <w:tab w:val="clear" w:pos="4536"/>
              <w:tab w:val="clear" w:pos="9072"/>
              <w:tab w:val="left" w:pos="1250"/>
            </w:tabs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 xml:space="preserve">Homepage: </w:t>
          </w:r>
          <w:hyperlink r:id="rId1" w:history="1">
            <w:r>
              <w:rPr>
                <w:rFonts w:ascii="Verdana" w:hAnsi="Verdana" w:cs="Verdana"/>
                <w:sz w:val="14"/>
                <w:szCs w:val="16"/>
                <w:u w:val="single"/>
              </w:rPr>
              <w:t>www.gruppe8.at</w:t>
            </w:r>
          </w:hyperlink>
        </w:p>
      </w:tc>
      <w:tc>
        <w:tcPr>
          <w:tcW w:w="5387" w:type="dxa"/>
        </w:tcPr>
        <w:p w14:paraId="51CE0013" w14:textId="77777777" w:rsidR="00D74829" w:rsidRDefault="00D74829" w:rsidP="00D74829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 xml:space="preserve">Kassier: Brigitta </w:t>
          </w:r>
          <w:proofErr w:type="spellStart"/>
          <w:r>
            <w:rPr>
              <w:rFonts w:ascii="Verdana" w:hAnsi="Verdana" w:cs="Verdana"/>
              <w:sz w:val="14"/>
              <w:szCs w:val="16"/>
            </w:rPr>
            <w:t>Futscher</w:t>
          </w:r>
          <w:proofErr w:type="spellEnd"/>
        </w:p>
      </w:tc>
      <w:tc>
        <w:tcPr>
          <w:tcW w:w="1701" w:type="dxa"/>
        </w:tcPr>
        <w:p w14:paraId="66E5A82D" w14:textId="77777777" w:rsidR="00D74829" w:rsidRDefault="00D74829" w:rsidP="00D74829">
          <w:pPr>
            <w:pStyle w:val="Fuzeile"/>
            <w:rPr>
              <w:rFonts w:ascii="Verdana" w:hAnsi="Verdana" w:cs="Verdana"/>
              <w:sz w:val="14"/>
              <w:szCs w:val="16"/>
            </w:rPr>
          </w:pPr>
        </w:p>
      </w:tc>
    </w:tr>
    <w:tr w:rsidR="00D74829" w14:paraId="2A171D19" w14:textId="77777777">
      <w:tc>
        <w:tcPr>
          <w:tcW w:w="4253" w:type="dxa"/>
        </w:tcPr>
        <w:p w14:paraId="0A1DD779" w14:textId="77777777" w:rsidR="00D74829" w:rsidRDefault="00D74829" w:rsidP="00D74829">
          <w:pPr>
            <w:pStyle w:val="Fuzeile"/>
            <w:tabs>
              <w:tab w:val="clear" w:pos="4536"/>
              <w:tab w:val="clear" w:pos="9072"/>
              <w:tab w:val="left" w:pos="1250"/>
            </w:tabs>
            <w:rPr>
              <w:rFonts w:ascii="Verdana" w:hAnsi="Verdana" w:cs="Verdana"/>
              <w:sz w:val="14"/>
              <w:szCs w:val="16"/>
            </w:rPr>
          </w:pPr>
          <w:r>
            <w:rPr>
              <w:rFonts w:ascii="Verdana" w:hAnsi="Verdana" w:cs="Verdana"/>
              <w:sz w:val="14"/>
              <w:szCs w:val="16"/>
            </w:rPr>
            <w:t xml:space="preserve">Kontakt: </w:t>
          </w:r>
          <w:hyperlink r:id="rId2" w:history="1">
            <w:r>
              <w:rPr>
                <w:rFonts w:ascii="Verdana" w:hAnsi="Verdana" w:cs="Verdana"/>
                <w:sz w:val="14"/>
                <w:szCs w:val="16"/>
                <w:u w:val="single"/>
              </w:rPr>
              <w:t>office@gruppe8</w:t>
            </w:r>
            <w:bookmarkStart w:id="0" w:name="_Hlt270527757"/>
            <w:bookmarkEnd w:id="0"/>
            <w:r>
              <w:rPr>
                <w:rFonts w:ascii="Verdana" w:hAnsi="Verdana" w:cs="Verdana"/>
                <w:sz w:val="14"/>
                <w:szCs w:val="16"/>
                <w:u w:val="single"/>
              </w:rPr>
              <w:t>.at</w:t>
            </w:r>
          </w:hyperlink>
        </w:p>
      </w:tc>
      <w:tc>
        <w:tcPr>
          <w:tcW w:w="5387" w:type="dxa"/>
        </w:tcPr>
        <w:p w14:paraId="35DFFCB9" w14:textId="77777777" w:rsidR="00D74829" w:rsidRDefault="00D74829" w:rsidP="00D74829">
          <w:pPr>
            <w:pStyle w:val="Fuzeile"/>
            <w:jc w:val="right"/>
            <w:rPr>
              <w:rFonts w:ascii="Verdana" w:hAnsi="Verdana" w:cs="Verdana"/>
              <w:sz w:val="14"/>
              <w:szCs w:val="16"/>
            </w:rPr>
          </w:pPr>
        </w:p>
      </w:tc>
      <w:tc>
        <w:tcPr>
          <w:tcW w:w="1701" w:type="dxa"/>
        </w:tcPr>
        <w:p w14:paraId="6CEF0EC9" w14:textId="77777777" w:rsidR="00D74829" w:rsidRDefault="00D74829" w:rsidP="00D74829">
          <w:pPr>
            <w:pStyle w:val="Fuzeile"/>
            <w:rPr>
              <w:rFonts w:ascii="Verdana" w:hAnsi="Verdana" w:cs="Verdana"/>
              <w:sz w:val="14"/>
              <w:szCs w:val="16"/>
            </w:rPr>
          </w:pPr>
        </w:p>
      </w:tc>
    </w:tr>
  </w:tbl>
  <w:p w14:paraId="53C40719" w14:textId="77777777" w:rsidR="00BC5A8D" w:rsidRDefault="00BC5A8D">
    <w:pPr>
      <w:pStyle w:val="Fuzeile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C644" w14:textId="77777777" w:rsidR="00D35FAC" w:rsidRDefault="00D35F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653B" w14:textId="77777777" w:rsidR="00C82EE2" w:rsidRDefault="00C82EE2">
      <w:pPr>
        <w:spacing w:after="0"/>
      </w:pPr>
      <w:r>
        <w:separator/>
      </w:r>
    </w:p>
  </w:footnote>
  <w:footnote w:type="continuationSeparator" w:id="0">
    <w:p w14:paraId="1B4B0309" w14:textId="77777777" w:rsidR="00C82EE2" w:rsidRDefault="00C82EE2">
      <w:pPr>
        <w:spacing w:after="0"/>
      </w:pPr>
      <w:r>
        <w:continuationSeparator/>
      </w:r>
    </w:p>
  </w:footnote>
  <w:footnote w:type="continuationNotice" w:id="1">
    <w:p w14:paraId="12DD1467" w14:textId="77777777" w:rsidR="00C82EE2" w:rsidRDefault="00C82E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90C9" w14:textId="77777777" w:rsidR="00D35FAC" w:rsidRDefault="00D35F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51FC" w14:textId="77777777" w:rsidR="00BC5A8D" w:rsidRDefault="00D74829">
    <w:pPr>
      <w:spacing w:after="0"/>
      <w:ind w:left="-567" w:right="-858"/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8240" behindDoc="0" locked="0" layoutInCell="0" allowOverlap="1" wp14:anchorId="0992F74C" wp14:editId="6625DE39">
          <wp:simplePos x="0" y="0"/>
          <wp:positionH relativeFrom="margin">
            <wp:posOffset>-360045</wp:posOffset>
          </wp:positionH>
          <wp:positionV relativeFrom="paragraph">
            <wp:posOffset>4445</wp:posOffset>
          </wp:positionV>
          <wp:extent cx="2091055" cy="43942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3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8241" behindDoc="1" locked="0" layoutInCell="0" allowOverlap="1" wp14:anchorId="55CB12B6" wp14:editId="6A99C06F">
          <wp:simplePos x="0" y="0"/>
          <wp:positionH relativeFrom="margin">
            <wp:posOffset>2681605</wp:posOffset>
          </wp:positionH>
          <wp:positionV relativeFrom="paragraph">
            <wp:posOffset>-99695</wp:posOffset>
          </wp:positionV>
          <wp:extent cx="753745" cy="692785"/>
          <wp:effectExtent l="0" t="0" r="0" b="0"/>
          <wp:wrapNone/>
          <wp:docPr id="2" name="Grafik 2" descr="Beschreibung: iMac:Users:oberfreak:Dropbox:Pfadfinder:Gruppe:Scouty_F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2" descr="Beschreibung: iMac:Users:oberfreak:Dropbox:Pfadfinder:Gruppe:Scouty_Free.png"/>
                  <pic:cNvPicPr>
                    <a:picLocks noRot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5EE">
      <w:rPr>
        <w:rFonts w:ascii="Verdana" w:hAnsi="Verdana" w:cs="Arial"/>
        <w:sz w:val="18"/>
        <w:szCs w:val="18"/>
      </w:rPr>
      <w:t xml:space="preserve">Gruppe 8 Pater Haspinger / Guy de </w:t>
    </w:r>
    <w:proofErr w:type="spellStart"/>
    <w:r w:rsidR="00B755EE">
      <w:rPr>
        <w:rFonts w:ascii="Verdana" w:hAnsi="Verdana" w:cs="Arial"/>
        <w:sz w:val="18"/>
        <w:szCs w:val="18"/>
      </w:rPr>
      <w:t>Larigaudie</w:t>
    </w:r>
    <w:proofErr w:type="spellEnd"/>
    <w:r w:rsidR="00B755EE">
      <w:rPr>
        <w:rFonts w:ascii="Verdana" w:hAnsi="Verdana" w:cs="Arial"/>
        <w:sz w:val="18"/>
        <w:szCs w:val="18"/>
      </w:rPr>
      <w:t xml:space="preserve"> </w:t>
    </w:r>
  </w:p>
  <w:p w14:paraId="07E9F004" w14:textId="77777777" w:rsidR="00BC5A8D" w:rsidRDefault="00B755EE">
    <w:pPr>
      <w:spacing w:after="0"/>
      <w:ind w:left="-567" w:right="-858"/>
      <w:jc w:val="right"/>
      <w:rPr>
        <w:rFonts w:ascii="Verdana" w:hAnsi="Verdana" w:cs="Arial"/>
        <w:sz w:val="18"/>
        <w:szCs w:val="18"/>
        <w:lang w:val="de-AT"/>
      </w:rPr>
    </w:pPr>
    <w:r>
      <w:rPr>
        <w:rFonts w:ascii="Verdana" w:hAnsi="Verdana" w:cs="Arial"/>
        <w:sz w:val="18"/>
        <w:szCs w:val="18"/>
      </w:rPr>
      <w:t>der Wiener Pfadfinder und Pfadfinderinnen</w:t>
    </w:r>
  </w:p>
  <w:p w14:paraId="34A97729" w14:textId="77777777" w:rsidR="00BC5A8D" w:rsidRDefault="00B755EE">
    <w:pPr>
      <w:spacing w:after="0"/>
      <w:ind w:left="-567" w:right="-858"/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1210 Wien, </w:t>
    </w:r>
    <w:proofErr w:type="spellStart"/>
    <w:r>
      <w:rPr>
        <w:rFonts w:ascii="Verdana" w:hAnsi="Verdana" w:cs="Arial"/>
        <w:sz w:val="18"/>
        <w:szCs w:val="18"/>
      </w:rPr>
      <w:t>Galvanigasse</w:t>
    </w:r>
    <w:proofErr w:type="spellEnd"/>
    <w:r>
      <w:rPr>
        <w:rFonts w:ascii="Verdana" w:hAnsi="Verdana" w:cs="Arial"/>
        <w:sz w:val="18"/>
        <w:szCs w:val="18"/>
      </w:rPr>
      <w:t xml:space="preserve"> 3</w:t>
    </w:r>
  </w:p>
  <w:p w14:paraId="644D3217" w14:textId="77777777" w:rsidR="00BC5A8D" w:rsidRDefault="00B755EE">
    <w:pPr>
      <w:spacing w:after="0"/>
      <w:ind w:left="-567" w:right="-858"/>
      <w:jc w:val="right"/>
      <w:rPr>
        <w:rFonts w:ascii="Verdana" w:hAnsi="Verdana" w:cs="Verdana"/>
        <w:sz w:val="18"/>
        <w:szCs w:val="18"/>
      </w:rPr>
    </w:pPr>
    <w:r>
      <w:rPr>
        <w:rFonts w:ascii="Verdana" w:hAnsi="Verdana" w:cs="Arial"/>
        <w:sz w:val="18"/>
        <w:szCs w:val="18"/>
      </w:rPr>
      <w:t>www.gruppe8.at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5651" w14:textId="77777777" w:rsidR="00D35FAC" w:rsidRDefault="00D35F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 angle="90"/>
      <v:stroke weight="1pt"/>
      <v:textbox style="mso-fit-shape-to-text:t" inset="2.8pt,2.8pt,2.8pt,2.8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9"/>
    <w:rsid w:val="00134CCD"/>
    <w:rsid w:val="00145A29"/>
    <w:rsid w:val="001D5F08"/>
    <w:rsid w:val="001D630E"/>
    <w:rsid w:val="001E0EC0"/>
    <w:rsid w:val="00224BC8"/>
    <w:rsid w:val="00276E68"/>
    <w:rsid w:val="002E2DA1"/>
    <w:rsid w:val="003049D1"/>
    <w:rsid w:val="00315676"/>
    <w:rsid w:val="003360A2"/>
    <w:rsid w:val="0036508B"/>
    <w:rsid w:val="00396281"/>
    <w:rsid w:val="004077ED"/>
    <w:rsid w:val="004F3475"/>
    <w:rsid w:val="005B6502"/>
    <w:rsid w:val="005E3CA0"/>
    <w:rsid w:val="00611925"/>
    <w:rsid w:val="00627F15"/>
    <w:rsid w:val="006715F8"/>
    <w:rsid w:val="006A3231"/>
    <w:rsid w:val="006E544A"/>
    <w:rsid w:val="00746A42"/>
    <w:rsid w:val="00774A7B"/>
    <w:rsid w:val="00776B6C"/>
    <w:rsid w:val="007B51CD"/>
    <w:rsid w:val="00836721"/>
    <w:rsid w:val="0085558D"/>
    <w:rsid w:val="00894CCD"/>
    <w:rsid w:val="008A31F9"/>
    <w:rsid w:val="008F5039"/>
    <w:rsid w:val="00945B0C"/>
    <w:rsid w:val="009B1C7E"/>
    <w:rsid w:val="009E1BCC"/>
    <w:rsid w:val="009E3E16"/>
    <w:rsid w:val="00A41D0B"/>
    <w:rsid w:val="00AC404E"/>
    <w:rsid w:val="00AC5442"/>
    <w:rsid w:val="00B14243"/>
    <w:rsid w:val="00B64E3F"/>
    <w:rsid w:val="00B755EE"/>
    <w:rsid w:val="00BC5A8D"/>
    <w:rsid w:val="00C717C9"/>
    <w:rsid w:val="00C82EE2"/>
    <w:rsid w:val="00CA160B"/>
    <w:rsid w:val="00CA55A9"/>
    <w:rsid w:val="00CC1370"/>
    <w:rsid w:val="00CD781D"/>
    <w:rsid w:val="00D35FAC"/>
    <w:rsid w:val="00D65765"/>
    <w:rsid w:val="00D74829"/>
    <w:rsid w:val="00D80FB5"/>
    <w:rsid w:val="00D8255F"/>
    <w:rsid w:val="00E20D82"/>
    <w:rsid w:val="00EA2DFA"/>
    <w:rsid w:val="00EC4248"/>
    <w:rsid w:val="00EF702A"/>
    <w:rsid w:val="00F17615"/>
    <w:rsid w:val="00F442CB"/>
    <w:rsid w:val="00F604CE"/>
    <w:rsid w:val="00FA23DB"/>
    <w:rsid w:val="00FC7A30"/>
    <w:rsid w:val="020F543E"/>
    <w:rsid w:val="0669A15D"/>
    <w:rsid w:val="06B9AD00"/>
    <w:rsid w:val="09F14DC2"/>
    <w:rsid w:val="0BE6ADE5"/>
    <w:rsid w:val="0C714915"/>
    <w:rsid w:val="0D3F04D5"/>
    <w:rsid w:val="0FE0F66B"/>
    <w:rsid w:val="11785D9A"/>
    <w:rsid w:val="1288B502"/>
    <w:rsid w:val="14DD045A"/>
    <w:rsid w:val="15D7B7B9"/>
    <w:rsid w:val="1A1EAB48"/>
    <w:rsid w:val="204D58AD"/>
    <w:rsid w:val="25694613"/>
    <w:rsid w:val="2736092C"/>
    <w:rsid w:val="2847EC57"/>
    <w:rsid w:val="2ADF3995"/>
    <w:rsid w:val="2B1EB277"/>
    <w:rsid w:val="2C7AD7F0"/>
    <w:rsid w:val="3197D389"/>
    <w:rsid w:val="32348FD5"/>
    <w:rsid w:val="32D6B38E"/>
    <w:rsid w:val="3322F412"/>
    <w:rsid w:val="369BCAF7"/>
    <w:rsid w:val="375F079F"/>
    <w:rsid w:val="386E3ED3"/>
    <w:rsid w:val="3A61F02A"/>
    <w:rsid w:val="3B1CBD0E"/>
    <w:rsid w:val="3CAEE974"/>
    <w:rsid w:val="3D1FAB5F"/>
    <w:rsid w:val="3D46EAFB"/>
    <w:rsid w:val="3FB9C55E"/>
    <w:rsid w:val="3FC606C6"/>
    <w:rsid w:val="41A94EF6"/>
    <w:rsid w:val="44FD4EBE"/>
    <w:rsid w:val="454F9866"/>
    <w:rsid w:val="4795E78F"/>
    <w:rsid w:val="48D6915F"/>
    <w:rsid w:val="48FEC816"/>
    <w:rsid w:val="4912EE25"/>
    <w:rsid w:val="49CD1850"/>
    <w:rsid w:val="4B3F17F8"/>
    <w:rsid w:val="4B48341D"/>
    <w:rsid w:val="4BD0F180"/>
    <w:rsid w:val="4DE6652B"/>
    <w:rsid w:val="52A6A339"/>
    <w:rsid w:val="538BC539"/>
    <w:rsid w:val="551520AA"/>
    <w:rsid w:val="57A9A194"/>
    <w:rsid w:val="580B19A4"/>
    <w:rsid w:val="584635A7"/>
    <w:rsid w:val="584CC16C"/>
    <w:rsid w:val="5AB1B51E"/>
    <w:rsid w:val="5CB6B749"/>
    <w:rsid w:val="5D20328F"/>
    <w:rsid w:val="5FCAF886"/>
    <w:rsid w:val="625A1430"/>
    <w:rsid w:val="6882EAE0"/>
    <w:rsid w:val="68985458"/>
    <w:rsid w:val="6B49719E"/>
    <w:rsid w:val="6C664A67"/>
    <w:rsid w:val="724A59B1"/>
    <w:rsid w:val="7C3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90"/>
      <v:stroke weight="1pt"/>
      <v:textbox style="mso-fit-shape-to-text:t" inset="2.8pt,2.8pt,2.8pt,2.8pt"/>
    </o:shapedefaults>
    <o:shapelayout v:ext="edit">
      <o:idmap v:ext="edit" data="2"/>
    </o:shapelayout>
  </w:shapeDefaults>
  <w:doNotEmbedSmartTags/>
  <w:decimalSymbol w:val=","/>
  <w:listSeparator w:val=";"/>
  <w14:docId w14:val="4C43F670"/>
  <w15:chartTrackingRefBased/>
  <w15:docId w15:val="{712706C4-18FC-4D94-9977-0429033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/>
    </w:pPr>
    <w:rPr>
      <w:rFonts w:ascii="Cambria" w:eastAsia="MS Mincho" w:hAnsi="Cambria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/>
    </w:pPr>
    <w:rPr>
      <w:rFonts w:ascii="Lucida Grande" w:hAnsi="Lucida Grande" w:cs="Lucida Grande"/>
      <w:sz w:val="18"/>
      <w:szCs w:val="18"/>
      <w:lang w:val="en-US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BalloonTextChar">
    <w:name w:val="Balloon Text Char"/>
    <w:basedOn w:val="Absatz-Standardschriftart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Absatz-Standardschriftart"/>
  </w:style>
  <w:style w:type="character" w:customStyle="1" w:styleId="FooterChar">
    <w:name w:val="Footer Char"/>
    <w:basedOn w:val="Absatz-Standardschriftart"/>
  </w:style>
  <w:style w:type="character" w:styleId="Hyperlink">
    <w:name w:val="Hyperlink"/>
    <w:basedOn w:val="Absatz-Standardschriftart"/>
    <w:rPr>
      <w:color w:val="auto"/>
      <w:u w:val="single"/>
    </w:rPr>
  </w:style>
  <w:style w:type="character" w:styleId="BesuchterLink">
    <w:name w:val="FollowedHyperlink"/>
    <w:basedOn w:val="Absatz-Standardschriftart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atrin.wustinger@wpp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uppe8.at" TargetMode="External"/><Relationship Id="rId1" Type="http://schemas.openxmlformats.org/officeDocument/2006/relationships/hyperlink" Target="http://www.gruppe8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neDrive\Wiener%20Pfadfinder%20und%20Pfadfinderinnen\Gruppe%208%20-%20Dokumente\52%20Vorlagen%20&amp;%20Formulare\Briefvorlage%20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bd978-7fc0-477c-ab2a-77c733be6cdc">
      <Terms xmlns="http://schemas.microsoft.com/office/infopath/2007/PartnerControls"/>
    </lcf76f155ced4ddcb4097134ff3c332f>
    <IconOverlay xmlns="http://schemas.microsoft.com/sharepoint/v4" xsi:nil="true"/>
    <TaxCatchAll xmlns="4cc3c03d-88fa-40c4-8799-15fc751723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0D50E26AB9145BE2FA3A25C9EE1A8" ma:contentTypeVersion="21" ma:contentTypeDescription="Ein neues Dokument erstellen." ma:contentTypeScope="" ma:versionID="0cb3118c67aed56d2301978df401243c">
  <xsd:schema xmlns:xsd="http://www.w3.org/2001/XMLSchema" xmlns:xs="http://www.w3.org/2001/XMLSchema" xmlns:p="http://schemas.microsoft.com/office/2006/metadata/properties" xmlns:ns2="1e9bd978-7fc0-477c-ab2a-77c733be6cdc" xmlns:ns3="4cc3c03d-88fa-40c4-8799-15fc751723c9" xmlns:ns4="http://schemas.microsoft.com/sharepoint/v4" targetNamespace="http://schemas.microsoft.com/office/2006/metadata/properties" ma:root="true" ma:fieldsID="a49385b08f737551c6d0f374508425cd" ns2:_="" ns3:_="" ns4:_="">
    <xsd:import namespace="1e9bd978-7fc0-477c-ab2a-77c733be6cdc"/>
    <xsd:import namespace="4cc3c03d-88fa-40c4-8799-15fc751723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4:IconOverla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d978-7fc0-477c-ab2a-77c733be6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292cc91-5bc0-4470-8972-5a84470dd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3c03d-88fa-40c4-8799-15fc75172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a1e89-1315-4d23-b2d1-291cd5d8329d}" ma:internalName="TaxCatchAll" ma:showField="CatchAllData" ma:web="4cc3c03d-88fa-40c4-8799-15fc75172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7E93-ADA5-48A4-A097-C2F971B24059}">
  <ds:schemaRefs>
    <ds:schemaRef ds:uri="http://schemas.microsoft.com/office/2006/metadata/properties"/>
    <ds:schemaRef ds:uri="http://schemas.microsoft.com/office/infopath/2007/PartnerControls"/>
    <ds:schemaRef ds:uri="1e9bd978-7fc0-477c-ab2a-77c733be6cdc"/>
    <ds:schemaRef ds:uri="http://schemas.microsoft.com/sharepoint/v4"/>
    <ds:schemaRef ds:uri="4cc3c03d-88fa-40c4-8799-15fc751723c9"/>
  </ds:schemaRefs>
</ds:datastoreItem>
</file>

<file path=customXml/itemProps2.xml><?xml version="1.0" encoding="utf-8"?>
<ds:datastoreItem xmlns:ds="http://schemas.openxmlformats.org/officeDocument/2006/customXml" ds:itemID="{F81D3F3F-5A1C-4940-BFF3-9F0DF0CFF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E8FC-2BD0-4022-A7E4-8A6508C0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d978-7fc0-477c-ab2a-77c733be6cdc"/>
    <ds:schemaRef ds:uri="4cc3c03d-88fa-40c4-8799-15fc751723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2022.dotx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Wirth</dc:creator>
  <cp:keywords/>
  <dc:description/>
  <cp:lastModifiedBy>Sebastian Wirth</cp:lastModifiedBy>
  <cp:revision>36</cp:revision>
  <cp:lastPrinted>2014-08-25T03:05:00Z</cp:lastPrinted>
  <dcterms:created xsi:type="dcterms:W3CDTF">2023-04-14T04:29:00Z</dcterms:created>
  <dcterms:modified xsi:type="dcterms:W3CDTF">2023-06-04T09:25:00Z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0x0101005D20D50E26AB9145BE2FA3A25C9EE1A8</vt:lpwstr>
  </property>
  <property fmtid="{D5CDD505-2E9C-101B-9397-08002B2CF9AE}" pid="3" name="MediaServiceImageTags">
    <vt:lpwstr/>
  </property>
</Properties>
</file>